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EC" w:rsidRDefault="002C7DEC" w:rsidP="00795251">
      <w:pPr>
        <w:jc w:val="right"/>
      </w:pPr>
      <w:r>
        <w:t>Кому: ____________________________________</w:t>
      </w:r>
    </w:p>
    <w:p w:rsidR="002C7DEC" w:rsidRDefault="002C7DEC" w:rsidP="00795251">
      <w:pPr>
        <w:jc w:val="right"/>
      </w:pPr>
      <w:r>
        <w:t>(ФИО предпринимателя или название компании)</w:t>
      </w:r>
    </w:p>
    <w:p w:rsidR="002C7DEC" w:rsidRDefault="002C7DEC" w:rsidP="00795251">
      <w:pPr>
        <w:jc w:val="right"/>
      </w:pPr>
      <w:r>
        <w:t>Адрес: __________________________________</w:t>
      </w:r>
    </w:p>
    <w:p w:rsidR="002C7DEC" w:rsidRDefault="002C7DEC" w:rsidP="00795251">
      <w:pPr>
        <w:jc w:val="right"/>
      </w:pPr>
      <w:r>
        <w:t>От кого: __________________________________</w:t>
      </w:r>
    </w:p>
    <w:p w:rsidR="002C7DEC" w:rsidRDefault="002C7DEC" w:rsidP="00795251">
      <w:pPr>
        <w:jc w:val="right"/>
      </w:pPr>
      <w:r>
        <w:t>(Ваше ФИО)</w:t>
      </w:r>
    </w:p>
    <w:p w:rsidR="002C7DEC" w:rsidRDefault="002C7DEC" w:rsidP="00795251">
      <w:pPr>
        <w:jc w:val="right"/>
      </w:pPr>
      <w:r>
        <w:t>Адрес для ответа: ________________________</w:t>
      </w:r>
    </w:p>
    <w:p w:rsidR="002C7DEC" w:rsidRDefault="002C7DEC" w:rsidP="00795251">
      <w:pPr>
        <w:jc w:val="right"/>
      </w:pPr>
      <w:r>
        <w:t>Телефон: ________________________________</w:t>
      </w:r>
      <w:r>
        <w:br/>
      </w:r>
      <w:r>
        <w:br/>
      </w:r>
      <w:r>
        <w:br/>
      </w:r>
    </w:p>
    <w:p w:rsidR="002C7DEC" w:rsidRPr="00795251" w:rsidRDefault="002C7DEC" w:rsidP="00795251">
      <w:pPr>
        <w:jc w:val="center"/>
        <w:rPr>
          <w:b/>
          <w:bCs/>
        </w:rPr>
      </w:pPr>
      <w:r w:rsidRPr="00795251">
        <w:rPr>
          <w:b/>
          <w:bCs/>
        </w:rPr>
        <w:t>ПРЕТЕНЗИЯ</w:t>
      </w:r>
    </w:p>
    <w:p w:rsidR="002C7DEC" w:rsidRDefault="002C7DEC" w:rsidP="00795251">
      <w:pPr>
        <w:jc w:val="center"/>
        <w:rPr>
          <w:b/>
          <w:bCs/>
        </w:rPr>
      </w:pPr>
      <w:r w:rsidRPr="00795251">
        <w:rPr>
          <w:b/>
          <w:bCs/>
        </w:rPr>
        <w:t>(о выполнении обязательств / возврате денежных средств)</w:t>
      </w:r>
    </w:p>
    <w:p w:rsidR="002C7DEC" w:rsidRPr="00795251" w:rsidRDefault="002C7DEC" w:rsidP="00795251">
      <w:pPr>
        <w:jc w:val="center"/>
        <w:rPr>
          <w:b/>
          <w:bCs/>
        </w:rPr>
      </w:pPr>
    </w:p>
    <w:p w:rsidR="002C7DEC" w:rsidRDefault="002C7DEC" w:rsidP="00795251">
      <w:r>
        <w:t>«» _________ 202 г. между мной и ________________ (наименование ответчика) был заключен договор №___ (или совершены действия, например, покупка товара/передача денег в долг), согласно которому ____________________________________________________________________.</w:t>
      </w:r>
    </w:p>
    <w:p w:rsidR="002C7DEC" w:rsidRDefault="002C7DEC" w:rsidP="00795251">
      <w:r>
        <w:t>(кратко опишите суть: купил товар, нанял строителей, дал в долг по расписке)</w:t>
      </w:r>
    </w:p>
    <w:p w:rsidR="002C7DEC" w:rsidRDefault="002C7DEC" w:rsidP="00795251">
      <w:r>
        <w:t>Свои обязательства я исполнил в полном объеме, оплатив _________ руб., что подтверждается ________________ (чеком, квитанцией, выпиской).</w:t>
      </w:r>
    </w:p>
    <w:p w:rsidR="002C7DEC" w:rsidRDefault="002C7DEC" w:rsidP="00795251">
      <w:r>
        <w:t>Однако со стороны ________________ (наименование) обязательства были нарушены, а именно: ____________________________________________________________________.</w:t>
      </w:r>
    </w:p>
    <w:p w:rsidR="002C7DEC" w:rsidRDefault="002C7DEC" w:rsidP="00795251">
      <w:r>
        <w:t>(опишите нарушение: товар не привезли, сроки сорваны, деньги не вернули)</w:t>
      </w:r>
    </w:p>
    <w:p w:rsidR="002C7DEC" w:rsidRDefault="002C7DEC" w:rsidP="00795251">
      <w:r>
        <w:t>На основании ст. 309, 310 ГК РФ обязательства должны исполняться надлежащим образом, односторонний отказ от исполнения обязательств не допускается.</w:t>
      </w:r>
    </w:p>
    <w:p w:rsidR="002C7DEC" w:rsidRDefault="002C7DEC" w:rsidP="00795251">
      <w:r>
        <w:t>(Если спор о защите прав потребителей, добавьте: «На основании ст. 22 Закона РФ „О защите прав потребителей“...»)</w:t>
      </w:r>
    </w:p>
    <w:p w:rsidR="002C7DEC" w:rsidRPr="00795251" w:rsidRDefault="002C7DEC" w:rsidP="00795251">
      <w:pPr>
        <w:rPr>
          <w:b/>
          <w:bCs/>
        </w:rPr>
      </w:pPr>
      <w:r w:rsidRPr="00795251">
        <w:rPr>
          <w:b/>
          <w:bCs/>
        </w:rPr>
        <w:t>ТРЕБУЮ:</w:t>
      </w:r>
    </w:p>
    <w:p w:rsidR="002C7DEC" w:rsidRDefault="002C7DEC" w:rsidP="00795251">
      <w:r>
        <w:t>В срок до «_» _________ 202 г. выплатить мне денежную сумму в размере _________ руб.</w:t>
      </w:r>
    </w:p>
    <w:p w:rsidR="002C7DEC" w:rsidRDefault="002C7DEC" w:rsidP="00795251">
      <w:r>
        <w:t>(Опционально) Выплатить неустойку в размере _________ руб. за нарушение сроков.</w:t>
      </w:r>
    </w:p>
    <w:p w:rsidR="002C7DEC" w:rsidRDefault="002C7DEC" w:rsidP="00795251">
      <w:r>
        <w:t>Уведомляю Вас, что в случае невыполнения моих требований в добровольном порядке, я буду вынужден обратиться в суд с исковым заявлением. В этом случае, помимо основной суммы долга, с Вас будут взысканы:</w:t>
      </w:r>
    </w:p>
    <w:p w:rsidR="002C7DEC" w:rsidRDefault="002C7DEC" w:rsidP="00795251">
      <w:r>
        <w:t>Судебные расходы (оплата услуг юриста);</w:t>
      </w:r>
    </w:p>
    <w:p w:rsidR="002C7DEC" w:rsidRDefault="002C7DEC" w:rsidP="00795251">
      <w:r>
        <w:t>Проценты за пользование чужими денежными средствами (ст. 395 ГК РФ);</w:t>
      </w:r>
    </w:p>
    <w:p w:rsidR="002C7DEC" w:rsidRDefault="002C7DEC" w:rsidP="00795251">
      <w:r>
        <w:t>Штраф в размере 50% от суммы, присужденной судом (в случае спора по защите прав потребителей).</w:t>
      </w:r>
    </w:p>
    <w:p w:rsidR="002C7DEC" w:rsidRPr="00795251" w:rsidRDefault="002C7DEC" w:rsidP="00795251">
      <w:pPr>
        <w:rPr>
          <w:b/>
          <w:bCs/>
        </w:rPr>
      </w:pPr>
      <w:r w:rsidRPr="00795251">
        <w:rPr>
          <w:b/>
          <w:bCs/>
        </w:rPr>
        <w:t>Приложения к претензии:</w:t>
      </w:r>
    </w:p>
    <w:p w:rsidR="002C7DEC" w:rsidRDefault="002C7DEC" w:rsidP="00795251">
      <w:r>
        <w:t>Копия договора/чека.</w:t>
      </w:r>
    </w:p>
    <w:p w:rsidR="002C7DEC" w:rsidRDefault="002C7DEC" w:rsidP="00795251">
      <w:r>
        <w:t>Копия актов/переписки.</w:t>
      </w:r>
    </w:p>
    <w:p w:rsidR="002C7DEC" w:rsidRDefault="002C7DEC" w:rsidP="00E04735">
      <w:r>
        <w:t>«_» _________ 202 г. ________________ / _______________ (Подпись / ФИО)</w:t>
      </w:r>
      <w:r>
        <w:br/>
      </w:r>
      <w:r>
        <w:br/>
      </w:r>
      <w:r>
        <w:br/>
      </w:r>
    </w:p>
    <w:sectPr w:rsidR="002C7DEC" w:rsidSect="0057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422"/>
    <w:rsid w:val="002C7DEC"/>
    <w:rsid w:val="0057799E"/>
    <w:rsid w:val="00791E2E"/>
    <w:rsid w:val="00795251"/>
    <w:rsid w:val="00877EE8"/>
    <w:rsid w:val="00AA2CB6"/>
    <w:rsid w:val="00BF09C2"/>
    <w:rsid w:val="00CD65B6"/>
    <w:rsid w:val="00E04735"/>
    <w:rsid w:val="00E84C1B"/>
    <w:rsid w:val="00F11372"/>
    <w:rsid w:val="00F6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7799E"/>
    <w:pPr>
      <w:spacing w:after="160" w:line="259" w:lineRule="auto"/>
    </w:pPr>
    <w:rPr>
      <w:rFonts w:cs="Calibri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2422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2422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242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242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242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242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242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242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242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2422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2422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2422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2422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2422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62422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62422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62422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62422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62422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62422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6242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62422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6242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62422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62422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F62422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6242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62422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F62422"/>
    <w:rPr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303</Words>
  <Characters>1730</Characters>
  <Application>Microsoft Office Outlook</Application>
  <DocSecurity>0</DocSecurity>
  <Lines>0</Lines>
  <Paragraphs>0</Paragraphs>
  <ScaleCrop>false</ScaleCrop>
  <Company>znatok-seo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Воронин</dc:creator>
  <cp:keywords/>
  <dc:description/>
  <cp:lastModifiedBy>alekss</cp:lastModifiedBy>
  <cp:revision>3</cp:revision>
  <dcterms:created xsi:type="dcterms:W3CDTF">2026-04-06T12:29:00Z</dcterms:created>
  <dcterms:modified xsi:type="dcterms:W3CDTF">2026-05-08T20:22:00Z</dcterms:modified>
</cp:coreProperties>
</file>